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4F" w:rsidRDefault="00CF364F" w:rsidP="00A65EAB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Предварительный список членов Совета перспективных молодых ученых и специалистов СГТУ имени Гагарина Ю.А.</w:t>
      </w:r>
    </w:p>
    <w:p w:rsidR="00CF364F" w:rsidRDefault="00CF364F" w:rsidP="00A65EAB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EE7DAF">
        <w:rPr>
          <w:rFonts w:ascii="Times New Roman" w:hAnsi="Times New Roman"/>
          <w:sz w:val="28"/>
        </w:rPr>
        <w:t>Андреев А.В., м.н.с., НОЦ «НДСС»,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EE7DAF">
        <w:rPr>
          <w:rFonts w:ascii="Times New Roman" w:hAnsi="Times New Roman"/>
          <w:sz w:val="28"/>
        </w:rPr>
        <w:t>Астахов С.В. к.ф.-м.н., доц. «АУМ»,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EE7DAF">
        <w:rPr>
          <w:rFonts w:ascii="Times New Roman" w:hAnsi="Times New Roman"/>
          <w:sz w:val="28"/>
        </w:rPr>
        <w:t xml:space="preserve"> Бадарин А.А., м.н.с. НОЦ «НДСС»,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EE7DAF">
        <w:rPr>
          <w:rFonts w:ascii="Times New Roman" w:hAnsi="Times New Roman"/>
          <w:sz w:val="28"/>
        </w:rPr>
        <w:t>Балакин М.И., к.ф.-м.н., доц. «РТ»,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EE7DAF">
        <w:rPr>
          <w:rFonts w:ascii="Times New Roman" w:hAnsi="Times New Roman"/>
          <w:sz w:val="28"/>
        </w:rPr>
        <w:t>Багапова Д.Ю., асс. «СМТ», УРБАС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EE7DAF">
        <w:rPr>
          <w:rFonts w:ascii="Times New Roman" w:hAnsi="Times New Roman"/>
          <w:sz w:val="28"/>
        </w:rPr>
        <w:t>Викулова М.А., к.х.н., асс. «ХИМ», ФТИ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EE7DAF">
        <w:rPr>
          <w:rFonts w:ascii="Times New Roman" w:hAnsi="Times New Roman"/>
          <w:sz w:val="28"/>
        </w:rPr>
        <w:t>Глушкова Ю.О., к.э.н., доц. «ЭБЗ», ИСПМ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Pr="00EE7DAF">
        <w:rPr>
          <w:rFonts w:ascii="Times New Roman" w:hAnsi="Times New Roman"/>
          <w:sz w:val="28"/>
        </w:rPr>
        <w:t>Гришина И.П., к.т.н., доц. «ФМБИ», ФТИ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EE7DAF">
        <w:rPr>
          <w:rFonts w:ascii="Times New Roman" w:hAnsi="Times New Roman"/>
          <w:sz w:val="28"/>
        </w:rPr>
        <w:t>Грубов В.В., . к.ф.-м.н., асс. «АУМ»,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Pr="00EE7DAF">
        <w:rPr>
          <w:rFonts w:ascii="Times New Roman" w:hAnsi="Times New Roman"/>
          <w:sz w:val="28"/>
        </w:rPr>
        <w:t>Дворак А.А., к.ф.-м.н., доц. «РТ»,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Pr="00EE7DAF">
        <w:rPr>
          <w:rFonts w:ascii="Times New Roman" w:hAnsi="Times New Roman"/>
          <w:sz w:val="28"/>
        </w:rPr>
        <w:t>Журавлев М.О., к.ф.-м.н., с.н.с. НОЦ «НДСС»,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 w:rsidRPr="00EE7DAF">
        <w:rPr>
          <w:rFonts w:ascii="Times New Roman" w:hAnsi="Times New Roman"/>
          <w:sz w:val="28"/>
        </w:rPr>
        <w:t>Злобина И.В., к.т.н., доц. «ТММ»,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 w:rsidRPr="00EE7DAF">
        <w:rPr>
          <w:rFonts w:ascii="Times New Roman" w:hAnsi="Times New Roman"/>
          <w:sz w:val="28"/>
        </w:rPr>
        <w:t>Иванов В.В., асс. «ТМС»,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 w:rsidRPr="00EE7DAF">
        <w:rPr>
          <w:rFonts w:ascii="Times New Roman" w:hAnsi="Times New Roman"/>
          <w:sz w:val="28"/>
        </w:rPr>
        <w:t>Исаева А.А., к.ф.-м.н., доц. каф. «Физика», ФТИ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 w:rsidRPr="00EE7DAF">
        <w:rPr>
          <w:rFonts w:ascii="Times New Roman" w:hAnsi="Times New Roman"/>
          <w:sz w:val="28"/>
        </w:rPr>
        <w:t>Исаева Е.А., к.ф.-м.н., доц. «ФИЗ», ФТИ</w:t>
      </w:r>
    </w:p>
    <w:p w:rsidR="00CF364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 w:rsidRPr="00EE7DAF">
        <w:rPr>
          <w:rFonts w:ascii="Times New Roman" w:hAnsi="Times New Roman"/>
          <w:sz w:val="28"/>
        </w:rPr>
        <w:t>Кирасанов Д.В., м.н.с. НОЦ «НДСС», ИнЭТМ</w:t>
      </w:r>
    </w:p>
    <w:p w:rsidR="00CF364F" w:rsidRPr="00AC0BD7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 w:rsidRPr="00AC0BD7">
        <w:rPr>
          <w:rFonts w:ascii="Times New Roman" w:hAnsi="Times New Roman"/>
          <w:sz w:val="28"/>
        </w:rPr>
        <w:t>Ковынева Н.Н., к.т.н., доц. каф. «ХИМ»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 w:rsidRPr="00EE7DAF">
        <w:rPr>
          <w:rFonts w:ascii="Times New Roman" w:hAnsi="Times New Roman"/>
          <w:sz w:val="28"/>
        </w:rPr>
        <w:t>Козлов Н.А. к.т.н., доц «СМТ», УРБАС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 w:rsidRPr="00EE7DAF">
        <w:rPr>
          <w:rFonts w:ascii="Times New Roman" w:hAnsi="Times New Roman"/>
          <w:sz w:val="28"/>
        </w:rPr>
        <w:t>Королев М.С., к.т.н., асс. каф «ПИТ», ИнПИТ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 w:rsidRPr="00EE7DAF">
        <w:rPr>
          <w:rFonts w:ascii="Times New Roman" w:hAnsi="Times New Roman"/>
          <w:sz w:val="28"/>
        </w:rPr>
        <w:t>Кочергина М.П., асс. «СМТ», УРБАС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 w:rsidRPr="00EE7DAF">
        <w:rPr>
          <w:rFonts w:ascii="Times New Roman" w:hAnsi="Times New Roman"/>
          <w:sz w:val="28"/>
        </w:rPr>
        <w:t>Кочкуров Л.А. асс. «РТ»,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 w:rsidRPr="00EE7DAF">
        <w:rPr>
          <w:rFonts w:ascii="Times New Roman" w:hAnsi="Times New Roman"/>
          <w:sz w:val="28"/>
        </w:rPr>
        <w:t>Кульбякина А.В., к.т.н., доц. «Т21АЭ», ИнЭТС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 w:rsidRPr="00EE7DAF">
        <w:rPr>
          <w:rFonts w:ascii="Times New Roman" w:hAnsi="Times New Roman"/>
          <w:sz w:val="28"/>
        </w:rPr>
        <w:t>Куркин С.А., к.ф.-м.н., доц. «АУМ»,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 w:rsidRPr="00EE7DAF">
        <w:rPr>
          <w:rFonts w:ascii="Times New Roman" w:hAnsi="Times New Roman"/>
          <w:sz w:val="28"/>
        </w:rPr>
        <w:t>Кушникова Е.В., к.т.н., доц. каф. «ПИТ», ИнПИТ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 w:rsidRPr="00EE7DAF">
        <w:rPr>
          <w:rFonts w:ascii="Times New Roman" w:hAnsi="Times New Roman"/>
          <w:sz w:val="28"/>
        </w:rPr>
        <w:t>Макаров В.В., к.ф.-м.н., с.н.с. НОЦ «НДСС»,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 w:rsidRPr="00EE7DAF">
        <w:rPr>
          <w:rFonts w:ascii="Times New Roman" w:hAnsi="Times New Roman"/>
          <w:sz w:val="28"/>
        </w:rPr>
        <w:t>Максименко В.А., к.ф.-м.н., асс. «АУМ»,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 w:rsidRPr="00EE7DAF">
        <w:rPr>
          <w:rFonts w:ascii="Times New Roman" w:hAnsi="Times New Roman"/>
          <w:sz w:val="28"/>
        </w:rPr>
        <w:t>Маркелова О.А., асс. «ФМБИ», ФТИ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 w:rsidRPr="00EE7DAF">
        <w:rPr>
          <w:rFonts w:ascii="Times New Roman" w:hAnsi="Times New Roman"/>
          <w:sz w:val="28"/>
        </w:rPr>
        <w:t>Миргородская Е.Е., к.т.н., доц «СТ», 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r w:rsidRPr="00EE7DAF">
        <w:rPr>
          <w:rFonts w:ascii="Times New Roman" w:hAnsi="Times New Roman"/>
          <w:sz w:val="28"/>
        </w:rPr>
        <w:t>Морозов С.А., к.э.н., доц. «ЭТПК», ИСПМ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r w:rsidRPr="00EE7DAF">
        <w:rPr>
          <w:rFonts w:ascii="Times New Roman" w:hAnsi="Times New Roman"/>
          <w:sz w:val="28"/>
        </w:rPr>
        <w:t>Мостовой А.С., к.т.н., доц. «Естественные и мат. науки», ЭТИ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</w:t>
      </w:r>
      <w:r w:rsidRPr="00EE7DAF">
        <w:rPr>
          <w:rFonts w:ascii="Times New Roman" w:hAnsi="Times New Roman"/>
          <w:sz w:val="28"/>
        </w:rPr>
        <w:t>Мракин А.Н., к.т.н., доц. «П8Т», ИнЭТС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</w:t>
      </w:r>
      <w:r w:rsidRPr="00EE7DAF">
        <w:rPr>
          <w:rFonts w:ascii="Times New Roman" w:hAnsi="Times New Roman"/>
          <w:sz w:val="28"/>
        </w:rPr>
        <w:t>Недайвозов В.О., м.н.с. НОЦ «НДСС»,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</w:t>
      </w:r>
      <w:r w:rsidRPr="00EE7DAF">
        <w:rPr>
          <w:rFonts w:ascii="Times New Roman" w:hAnsi="Times New Roman"/>
          <w:sz w:val="28"/>
        </w:rPr>
        <w:t>Озеров Н.А., к.т.н., доц. «ПТ», ИнЭТС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</w:t>
      </w:r>
      <w:r w:rsidRPr="00EE7DAF">
        <w:rPr>
          <w:rFonts w:ascii="Times New Roman" w:hAnsi="Times New Roman"/>
          <w:sz w:val="28"/>
        </w:rPr>
        <w:t>Пицик Е.Н., м.н.с., НОЦ «НДСС»,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</w:t>
      </w:r>
      <w:r w:rsidRPr="00EE7DAF">
        <w:rPr>
          <w:rFonts w:ascii="Times New Roman" w:hAnsi="Times New Roman"/>
          <w:sz w:val="28"/>
        </w:rPr>
        <w:t>Розов А.С., к. ф.-м. н., асс. каф. «ИБС», ИнПИТ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</w:t>
      </w:r>
      <w:r w:rsidRPr="00EE7DAF">
        <w:rPr>
          <w:rFonts w:ascii="Times New Roman" w:hAnsi="Times New Roman"/>
          <w:sz w:val="28"/>
        </w:rPr>
        <w:t>Рулев А.В., д.т.н., проф. «ТГВ», УРБАС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</w:t>
      </w:r>
      <w:r w:rsidRPr="00EE7DAF">
        <w:rPr>
          <w:rFonts w:ascii="Times New Roman" w:hAnsi="Times New Roman"/>
          <w:sz w:val="28"/>
        </w:rPr>
        <w:t>Рунова А.Е., .ф.-м.н., доц. «АУМ»,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</w:t>
      </w:r>
      <w:r w:rsidRPr="00EE7DAF">
        <w:rPr>
          <w:rFonts w:ascii="Times New Roman" w:hAnsi="Times New Roman"/>
          <w:sz w:val="28"/>
        </w:rPr>
        <w:t>Селиванов А.А., к.т.н., доц. «ПТ», ИнЭТС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</w:t>
      </w:r>
      <w:r w:rsidRPr="00EE7DAF">
        <w:rPr>
          <w:rFonts w:ascii="Times New Roman" w:hAnsi="Times New Roman"/>
          <w:sz w:val="28"/>
        </w:rPr>
        <w:t>Скориков Д.С., аспирант «Экл», УРБАС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</w:t>
      </w:r>
      <w:r w:rsidRPr="00EE7DAF">
        <w:rPr>
          <w:rFonts w:ascii="Times New Roman" w:hAnsi="Times New Roman"/>
          <w:sz w:val="28"/>
        </w:rPr>
        <w:t>Станкевич Н.В., к.ф.-м.н., доц. «РТ», ИнЭТМ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</w:t>
      </w:r>
      <w:r w:rsidRPr="00EE7DAF">
        <w:rPr>
          <w:rFonts w:ascii="Times New Roman" w:hAnsi="Times New Roman"/>
          <w:sz w:val="28"/>
        </w:rPr>
        <w:t>Телегин С.В., асс. «ФМБИ», ФТИ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</w:t>
      </w:r>
      <w:r w:rsidRPr="00EE7DAF">
        <w:rPr>
          <w:rFonts w:ascii="Times New Roman" w:hAnsi="Times New Roman"/>
          <w:sz w:val="28"/>
        </w:rPr>
        <w:t>Туркин Я.В., асс. «ФМБИ», ФТИ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</w:t>
      </w:r>
      <w:r w:rsidRPr="00EE7DAF">
        <w:rPr>
          <w:rFonts w:ascii="Times New Roman" w:hAnsi="Times New Roman"/>
          <w:sz w:val="28"/>
        </w:rPr>
        <w:t>Филипов Д.В., к.э.н., доц. «ЭБЗ», ИСПМ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</w:t>
      </w:r>
      <w:r w:rsidRPr="00EE7DAF">
        <w:rPr>
          <w:rFonts w:ascii="Times New Roman" w:hAnsi="Times New Roman"/>
          <w:sz w:val="28"/>
        </w:rPr>
        <w:t>Фролов Н.С., к.ф.-м.н., доц. «АУМ», ИСПМ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</w:t>
      </w:r>
      <w:r w:rsidRPr="00EE7DAF">
        <w:rPr>
          <w:rFonts w:ascii="Times New Roman" w:hAnsi="Times New Roman"/>
          <w:sz w:val="28"/>
        </w:rPr>
        <w:t>Хворостухина Е.В., к.ф.-м.н., доц. «ИКСП», ИнПИТ</w:t>
      </w:r>
    </w:p>
    <w:p w:rsidR="00CF364F" w:rsidRPr="00EE7DAF" w:rsidRDefault="00CF364F" w:rsidP="00EE7D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</w:t>
      </w:r>
      <w:r w:rsidRPr="00EE7DAF">
        <w:rPr>
          <w:rFonts w:ascii="Times New Roman" w:hAnsi="Times New Roman"/>
          <w:sz w:val="28"/>
        </w:rPr>
        <w:t>Ювченко С.А., ., к.ф.-м.н., доц. «ФИЗ», ФТИ</w:t>
      </w:r>
    </w:p>
    <w:sectPr w:rsidR="00CF364F" w:rsidRPr="00EE7DAF" w:rsidSect="00F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FE1"/>
    <w:rsid w:val="000C59E8"/>
    <w:rsid w:val="002319FD"/>
    <w:rsid w:val="002613BF"/>
    <w:rsid w:val="00281EEC"/>
    <w:rsid w:val="002D5E9D"/>
    <w:rsid w:val="0044521B"/>
    <w:rsid w:val="004729AD"/>
    <w:rsid w:val="004F1AE9"/>
    <w:rsid w:val="006E0C26"/>
    <w:rsid w:val="00911FE1"/>
    <w:rsid w:val="00954E14"/>
    <w:rsid w:val="009A4194"/>
    <w:rsid w:val="00A33FBF"/>
    <w:rsid w:val="00A65EAB"/>
    <w:rsid w:val="00AC0BD7"/>
    <w:rsid w:val="00B22989"/>
    <w:rsid w:val="00B46BEE"/>
    <w:rsid w:val="00BB70D8"/>
    <w:rsid w:val="00C31F41"/>
    <w:rsid w:val="00CF364F"/>
    <w:rsid w:val="00CF6ACD"/>
    <w:rsid w:val="00CF6C0C"/>
    <w:rsid w:val="00D95EE5"/>
    <w:rsid w:val="00EE7DAF"/>
    <w:rsid w:val="00FC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3</Pages>
  <Words>323</Words>
  <Characters>1843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osipovvn</cp:lastModifiedBy>
  <cp:revision>10</cp:revision>
  <cp:lastPrinted>2017-10-23T08:24:00Z</cp:lastPrinted>
  <dcterms:created xsi:type="dcterms:W3CDTF">2017-10-20T08:29:00Z</dcterms:created>
  <dcterms:modified xsi:type="dcterms:W3CDTF">2017-10-23T08:31:00Z</dcterms:modified>
</cp:coreProperties>
</file>